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93" w:rsidRPr="00EE2B21" w:rsidRDefault="001E0193" w:rsidP="00EE2B21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АДМИНИСТРАЦИЯ</w:t>
      </w:r>
    </w:p>
    <w:p w:rsidR="001E0193" w:rsidRPr="00EE2B21" w:rsidRDefault="001E0193" w:rsidP="0063622B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БАГАНСКОГО СЕЛЬСОВЕТА</w:t>
      </w:r>
    </w:p>
    <w:p w:rsidR="001E0193" w:rsidRPr="00EE2B21" w:rsidRDefault="001E0193" w:rsidP="0063622B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БАГАНСКОГО РАЙОНА</w:t>
      </w:r>
    </w:p>
    <w:p w:rsidR="001E0193" w:rsidRPr="00EE2B21" w:rsidRDefault="001E0193" w:rsidP="0063622B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НОВОСИБИРСКОЙ ОБЛАСТИ</w:t>
      </w:r>
    </w:p>
    <w:p w:rsidR="001E0193" w:rsidRPr="00EE2B21" w:rsidRDefault="001E0193" w:rsidP="0063622B">
      <w:pPr>
        <w:jc w:val="center"/>
        <w:rPr>
          <w:sz w:val="28"/>
          <w:szCs w:val="28"/>
        </w:rPr>
      </w:pPr>
    </w:p>
    <w:p w:rsidR="001E0193" w:rsidRPr="00EE2B21" w:rsidRDefault="001E0193" w:rsidP="0063622B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РАСПОРЯЖЕНИЕ</w:t>
      </w:r>
    </w:p>
    <w:p w:rsidR="001E0193" w:rsidRPr="00EE2B21" w:rsidRDefault="001E0193" w:rsidP="0063622B">
      <w:pPr>
        <w:jc w:val="center"/>
        <w:rPr>
          <w:sz w:val="28"/>
          <w:szCs w:val="28"/>
        </w:rPr>
      </w:pPr>
    </w:p>
    <w:p w:rsidR="001E0193" w:rsidRPr="00EE2B21" w:rsidRDefault="001E0193" w:rsidP="0063622B">
      <w:pPr>
        <w:ind w:left="-540" w:firstLine="540"/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26.12.2011                     № 99-р</w:t>
      </w:r>
    </w:p>
    <w:p w:rsidR="001E0193" w:rsidRPr="00EE2B21" w:rsidRDefault="001E0193" w:rsidP="0063622B">
      <w:pPr>
        <w:ind w:left="-540" w:firstLine="540"/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с. Баган</w:t>
      </w:r>
    </w:p>
    <w:p w:rsidR="001E0193" w:rsidRPr="00EE2B21" w:rsidRDefault="001E0193" w:rsidP="0063622B">
      <w:pPr>
        <w:ind w:left="-540" w:firstLine="540"/>
        <w:jc w:val="center"/>
        <w:rPr>
          <w:sz w:val="28"/>
          <w:szCs w:val="28"/>
        </w:rPr>
      </w:pPr>
    </w:p>
    <w:p w:rsidR="001E0193" w:rsidRPr="00EE2B21" w:rsidRDefault="001E0193" w:rsidP="0049511E">
      <w:pPr>
        <w:jc w:val="center"/>
        <w:rPr>
          <w:sz w:val="28"/>
          <w:szCs w:val="28"/>
        </w:rPr>
      </w:pPr>
      <w:r w:rsidRPr="00EE2B21">
        <w:rPr>
          <w:sz w:val="28"/>
          <w:szCs w:val="28"/>
        </w:rPr>
        <w:t>О дополнительных мерах по обеспечению пожарной безопасности на территории Баганского сельсовета в период подготовки и празднования новогодних и рождественских праздников 2011 года</w:t>
      </w:r>
    </w:p>
    <w:p w:rsidR="001E0193" w:rsidRPr="00EE2B21" w:rsidRDefault="001E0193" w:rsidP="000D61E2">
      <w:pPr>
        <w:jc w:val="both"/>
        <w:rPr>
          <w:sz w:val="28"/>
          <w:szCs w:val="28"/>
        </w:rPr>
      </w:pP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EE2B21">
        <w:rPr>
          <w:sz w:val="28"/>
          <w:szCs w:val="28"/>
        </w:rPr>
        <w:t>В  целях снижения риска возникновения пожаров</w:t>
      </w:r>
      <w:r w:rsidRPr="000D61E2">
        <w:rPr>
          <w:sz w:val="28"/>
          <w:szCs w:val="28"/>
        </w:rPr>
        <w:t xml:space="preserve"> и последствий от них на территории Баганского сельсовета в период подготовки и празднования новогодних и рождественских праздников 2011года,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1. При  организации и проведении новогодних праздников и других мероприятий с массовым пребыванием людей запретить;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1.1. Проведение мероприятий при закрытых запасных эвакуационных путях на случай пожара;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 xml:space="preserve">1.2. Применять  свечи, хлопушки и другие пожароопасные  эффекты, которые могут привести к пожару;  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1.3.Уменьшать ширину проходов между рядами и устанавливать в проходах дополнительные кресла и стулья;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1.4.Запретить проведение праздничных мероприятий, связанных  с применением пир</w:t>
      </w:r>
      <w:r>
        <w:rPr>
          <w:sz w:val="28"/>
          <w:szCs w:val="28"/>
        </w:rPr>
        <w:t>отехнических изделий, не имеющих</w:t>
      </w:r>
      <w:r w:rsidRPr="000D61E2">
        <w:rPr>
          <w:sz w:val="28"/>
          <w:szCs w:val="28"/>
        </w:rPr>
        <w:t xml:space="preserve"> соответств</w:t>
      </w:r>
      <w:r>
        <w:rPr>
          <w:sz w:val="28"/>
          <w:szCs w:val="28"/>
        </w:rPr>
        <w:t>ующих разрешительных документов;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1.5.Полностью гасить свет в помещении при проведении мероприятия.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D61E2">
        <w:rPr>
          <w:sz w:val="28"/>
          <w:szCs w:val="28"/>
        </w:rPr>
        <w:t>Директору МУ К</w:t>
      </w:r>
      <w:r>
        <w:rPr>
          <w:sz w:val="28"/>
          <w:szCs w:val="28"/>
        </w:rPr>
        <w:t>ДЦ (Моисеенко Ю.А.)</w:t>
      </w:r>
      <w:r w:rsidRPr="000D61E2">
        <w:rPr>
          <w:sz w:val="28"/>
          <w:szCs w:val="28"/>
        </w:rPr>
        <w:t xml:space="preserve"> обеспечить контроль противопожарной защищенности подведомственных объектов и безопасности людей в период проведения новогодних и рождественских праздников. Доклад о готовности к проведе</w:t>
      </w:r>
      <w:r>
        <w:rPr>
          <w:sz w:val="28"/>
          <w:szCs w:val="28"/>
        </w:rPr>
        <w:t>нию праздников предоставить к 26</w:t>
      </w:r>
      <w:r w:rsidRPr="000D61E2">
        <w:rPr>
          <w:sz w:val="28"/>
          <w:szCs w:val="28"/>
        </w:rPr>
        <w:t>.12.2011.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D61E2">
        <w:rPr>
          <w:sz w:val="28"/>
          <w:szCs w:val="28"/>
        </w:rPr>
        <w:t xml:space="preserve">Распоряжение вступает в силу со дня его  официального опубликования в </w:t>
      </w:r>
      <w:r>
        <w:rPr>
          <w:sz w:val="28"/>
          <w:szCs w:val="28"/>
        </w:rPr>
        <w:t>«</w:t>
      </w:r>
      <w:r w:rsidRPr="000D61E2">
        <w:rPr>
          <w:sz w:val="28"/>
          <w:szCs w:val="28"/>
        </w:rPr>
        <w:t>Бюллетене  органов  местного самоуправления  Баганского сельсовета</w:t>
      </w:r>
      <w:r>
        <w:rPr>
          <w:sz w:val="28"/>
          <w:szCs w:val="28"/>
        </w:rPr>
        <w:t>»</w:t>
      </w:r>
      <w:r w:rsidRPr="000D61E2">
        <w:rPr>
          <w:sz w:val="28"/>
          <w:szCs w:val="28"/>
        </w:rPr>
        <w:t>.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 xml:space="preserve">4. Специалисту ГО и ЧС </w:t>
      </w:r>
      <w:r>
        <w:rPr>
          <w:sz w:val="28"/>
          <w:szCs w:val="28"/>
        </w:rPr>
        <w:t>(</w:t>
      </w:r>
      <w:r w:rsidRPr="000D61E2">
        <w:rPr>
          <w:sz w:val="28"/>
          <w:szCs w:val="28"/>
        </w:rPr>
        <w:t>Кожухову В.А.</w:t>
      </w:r>
      <w:r>
        <w:rPr>
          <w:sz w:val="28"/>
          <w:szCs w:val="28"/>
        </w:rPr>
        <w:t xml:space="preserve">) </w:t>
      </w:r>
      <w:r w:rsidRPr="000D61E2">
        <w:rPr>
          <w:sz w:val="28"/>
          <w:szCs w:val="28"/>
        </w:rPr>
        <w:t>обеспечить размещение распоряжения на официальном сайте  администрации Баганского сельсовета.</w:t>
      </w:r>
    </w:p>
    <w:p w:rsidR="001E0193" w:rsidRPr="000D61E2" w:rsidRDefault="001E0193" w:rsidP="0049511E">
      <w:pPr>
        <w:ind w:firstLine="709"/>
        <w:jc w:val="both"/>
        <w:rPr>
          <w:sz w:val="28"/>
          <w:szCs w:val="28"/>
        </w:rPr>
      </w:pPr>
      <w:r w:rsidRPr="000D61E2">
        <w:rPr>
          <w:sz w:val="28"/>
          <w:szCs w:val="28"/>
        </w:rPr>
        <w:t xml:space="preserve">5. Контроль за выполнением настоящего распоряжения возложить на специалиста ГО и ЧС </w:t>
      </w:r>
      <w:r>
        <w:rPr>
          <w:sz w:val="28"/>
          <w:szCs w:val="28"/>
        </w:rPr>
        <w:t>(</w:t>
      </w:r>
      <w:r w:rsidRPr="000D61E2">
        <w:rPr>
          <w:sz w:val="28"/>
          <w:szCs w:val="28"/>
        </w:rPr>
        <w:t>Кожухова В.А.</w:t>
      </w:r>
      <w:r>
        <w:rPr>
          <w:sz w:val="28"/>
          <w:szCs w:val="28"/>
        </w:rPr>
        <w:t>).</w:t>
      </w:r>
    </w:p>
    <w:p w:rsidR="001E0193" w:rsidRPr="000D61E2" w:rsidRDefault="001E0193" w:rsidP="000D61E2">
      <w:pPr>
        <w:jc w:val="both"/>
        <w:rPr>
          <w:sz w:val="28"/>
          <w:szCs w:val="28"/>
        </w:rPr>
      </w:pPr>
    </w:p>
    <w:p w:rsidR="001E0193" w:rsidRPr="000D61E2" w:rsidRDefault="001E0193" w:rsidP="000D61E2">
      <w:pPr>
        <w:jc w:val="both"/>
        <w:rPr>
          <w:sz w:val="28"/>
          <w:szCs w:val="28"/>
        </w:rPr>
      </w:pPr>
    </w:p>
    <w:p w:rsidR="001E0193" w:rsidRPr="000D61E2" w:rsidRDefault="001E0193" w:rsidP="000D61E2">
      <w:pPr>
        <w:jc w:val="both"/>
        <w:rPr>
          <w:sz w:val="28"/>
          <w:szCs w:val="28"/>
        </w:rPr>
      </w:pPr>
      <w:r w:rsidRPr="000D61E2"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 xml:space="preserve">   </w:t>
      </w:r>
      <w:r w:rsidRPr="000D61E2">
        <w:rPr>
          <w:sz w:val="28"/>
          <w:szCs w:val="28"/>
        </w:rPr>
        <w:t xml:space="preserve">                                                                                    В.П.Старых</w:t>
      </w:r>
    </w:p>
    <w:p w:rsidR="001E0193" w:rsidRDefault="001E0193" w:rsidP="0063622B">
      <w:pPr>
        <w:jc w:val="both"/>
        <w:rPr>
          <w:sz w:val="20"/>
          <w:szCs w:val="20"/>
        </w:rPr>
      </w:pPr>
    </w:p>
    <w:p w:rsidR="001E0193" w:rsidRDefault="001E0193" w:rsidP="0063622B">
      <w:pPr>
        <w:jc w:val="both"/>
        <w:rPr>
          <w:sz w:val="20"/>
          <w:szCs w:val="20"/>
        </w:rPr>
      </w:pPr>
    </w:p>
    <w:p w:rsidR="001E0193" w:rsidRDefault="001E0193" w:rsidP="0063622B">
      <w:pPr>
        <w:jc w:val="both"/>
        <w:rPr>
          <w:sz w:val="20"/>
          <w:szCs w:val="20"/>
        </w:rPr>
      </w:pPr>
      <w:r>
        <w:rPr>
          <w:sz w:val="20"/>
          <w:szCs w:val="20"/>
        </w:rPr>
        <w:t>Кожухов В.А.</w:t>
      </w:r>
    </w:p>
    <w:p w:rsidR="001E0193" w:rsidRDefault="001E0193" w:rsidP="0063622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21-437                                                                                                                             О</w:t>
      </w:r>
      <w:r w:rsidRPr="0049511E">
        <w:rPr>
          <w:i/>
          <w:sz w:val="20"/>
          <w:szCs w:val="20"/>
        </w:rPr>
        <w:t>знакомление на обратной стороне</w:t>
      </w:r>
    </w:p>
    <w:p w:rsidR="001E0193" w:rsidRDefault="001E0193" w:rsidP="0063622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Ю.А. Моисеенко</w:t>
      </w:r>
    </w:p>
    <w:p w:rsidR="001E0193" w:rsidRDefault="001E0193" w:rsidP="0063622B">
      <w:pPr>
        <w:jc w:val="both"/>
      </w:pPr>
      <w:r>
        <w:rPr>
          <w:sz w:val="28"/>
          <w:szCs w:val="28"/>
        </w:rPr>
        <w:t xml:space="preserve">          </w:t>
      </w:r>
      <w:r w:rsidRPr="0049511E">
        <w:t>(дата, подпись)</w:t>
      </w:r>
    </w:p>
    <w:p w:rsidR="001E0193" w:rsidRDefault="001E0193" w:rsidP="004951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В.А.Кожухов</w:t>
      </w:r>
    </w:p>
    <w:p w:rsidR="001E0193" w:rsidRPr="0049511E" w:rsidRDefault="001E0193" w:rsidP="0049511E">
      <w:pPr>
        <w:jc w:val="both"/>
      </w:pPr>
      <w:r>
        <w:rPr>
          <w:sz w:val="28"/>
          <w:szCs w:val="28"/>
        </w:rPr>
        <w:t xml:space="preserve">          </w:t>
      </w:r>
      <w:r w:rsidRPr="0049511E">
        <w:t>(дата, подпись)</w:t>
      </w:r>
    </w:p>
    <w:p w:rsidR="001E0193" w:rsidRPr="0049511E" w:rsidRDefault="001E0193" w:rsidP="0063622B">
      <w:pPr>
        <w:jc w:val="both"/>
      </w:pPr>
    </w:p>
    <w:sectPr w:rsidR="001E0193" w:rsidRPr="0049511E" w:rsidSect="00601A6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7431F"/>
    <w:multiLevelType w:val="hybridMultilevel"/>
    <w:tmpl w:val="7D82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9C0"/>
    <w:rsid w:val="000071E2"/>
    <w:rsid w:val="000C7C88"/>
    <w:rsid w:val="000D61E2"/>
    <w:rsid w:val="00167598"/>
    <w:rsid w:val="00177A09"/>
    <w:rsid w:val="001E0193"/>
    <w:rsid w:val="001E6A0B"/>
    <w:rsid w:val="001F45C9"/>
    <w:rsid w:val="0020601F"/>
    <w:rsid w:val="00242E9B"/>
    <w:rsid w:val="003168BE"/>
    <w:rsid w:val="00342A62"/>
    <w:rsid w:val="003721B0"/>
    <w:rsid w:val="00373788"/>
    <w:rsid w:val="003C04C3"/>
    <w:rsid w:val="003E5B4C"/>
    <w:rsid w:val="00406715"/>
    <w:rsid w:val="00430D64"/>
    <w:rsid w:val="0049511E"/>
    <w:rsid w:val="00531A5D"/>
    <w:rsid w:val="0055165F"/>
    <w:rsid w:val="005A03D0"/>
    <w:rsid w:val="00601A6A"/>
    <w:rsid w:val="00603445"/>
    <w:rsid w:val="0063622B"/>
    <w:rsid w:val="006C601B"/>
    <w:rsid w:val="006D46F1"/>
    <w:rsid w:val="007744CC"/>
    <w:rsid w:val="007C1112"/>
    <w:rsid w:val="007D7658"/>
    <w:rsid w:val="008350D9"/>
    <w:rsid w:val="00861756"/>
    <w:rsid w:val="0088337C"/>
    <w:rsid w:val="008A7E4B"/>
    <w:rsid w:val="00900FC0"/>
    <w:rsid w:val="00912AA6"/>
    <w:rsid w:val="00965300"/>
    <w:rsid w:val="00965CEB"/>
    <w:rsid w:val="00967C9E"/>
    <w:rsid w:val="009833AB"/>
    <w:rsid w:val="00993E81"/>
    <w:rsid w:val="00A96386"/>
    <w:rsid w:val="00AA2A88"/>
    <w:rsid w:val="00B211E4"/>
    <w:rsid w:val="00B72BB8"/>
    <w:rsid w:val="00BA03AE"/>
    <w:rsid w:val="00BD4A91"/>
    <w:rsid w:val="00BE3129"/>
    <w:rsid w:val="00C60C86"/>
    <w:rsid w:val="00D11F4E"/>
    <w:rsid w:val="00D639C0"/>
    <w:rsid w:val="00D731DF"/>
    <w:rsid w:val="00DA3275"/>
    <w:rsid w:val="00DC4EE4"/>
    <w:rsid w:val="00EE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327</Words>
  <Characters>1865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ПРЕДПИСАНИЕ</dc:title>
  <dc:subject/>
  <dc:creator>118_2</dc:creator>
  <cp:keywords/>
  <dc:description/>
  <cp:lastModifiedBy>User</cp:lastModifiedBy>
  <cp:revision>9</cp:revision>
  <cp:lastPrinted>2011-12-26T05:32:00Z</cp:lastPrinted>
  <dcterms:created xsi:type="dcterms:W3CDTF">2011-12-16T02:48:00Z</dcterms:created>
  <dcterms:modified xsi:type="dcterms:W3CDTF">2011-12-26T05:32:00Z</dcterms:modified>
</cp:coreProperties>
</file>